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06" w:rsidRDefault="004E68C1" w:rsidP="004E68C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 w:rsidR="00226206" w:rsidRPr="00226206">
        <w:rPr>
          <w:rFonts w:ascii="Times New Roman" w:hAnsi="Times New Roman" w:cs="Times New Roman"/>
          <w:b/>
          <w:bCs/>
          <w:sz w:val="28"/>
          <w:szCs w:val="28"/>
          <w:u w:val="single"/>
        </w:rPr>
        <w:t>elentkezési lap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nomád tábor</w:t>
      </w:r>
    </w:p>
    <w:p w:rsidR="004E68C1" w:rsidRDefault="004E68C1" w:rsidP="004E68C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68C1" w:rsidRDefault="004E68C1" w:rsidP="004E68C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68C1" w:rsidRPr="00226206" w:rsidRDefault="004E68C1" w:rsidP="0022620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6206" w:rsidRPr="00226206" w:rsidRDefault="00226206" w:rsidP="00226206">
      <w:pPr>
        <w:rPr>
          <w:rFonts w:ascii="Times New Roman" w:hAnsi="Times New Roman" w:cs="Times New Roman"/>
          <w:sz w:val="24"/>
          <w:szCs w:val="24"/>
        </w:rPr>
      </w:pPr>
    </w:p>
    <w:p w:rsidR="00226206" w:rsidRDefault="00226206" w:rsidP="0022620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206">
        <w:rPr>
          <w:rFonts w:ascii="Times New Roman" w:hAnsi="Times New Roman" w:cs="Times New Roman"/>
          <w:b/>
          <w:bCs/>
          <w:sz w:val="24"/>
          <w:szCs w:val="24"/>
        </w:rPr>
        <w:t>Táborozó szervezet</w:t>
      </w:r>
      <w:r w:rsidR="00324527">
        <w:rPr>
          <w:rFonts w:ascii="Times New Roman" w:hAnsi="Times New Roman" w:cs="Times New Roman"/>
          <w:b/>
          <w:bCs/>
          <w:sz w:val="24"/>
          <w:szCs w:val="24"/>
        </w:rPr>
        <w:t>/magánszemély</w:t>
      </w:r>
      <w:r w:rsidRPr="00226206">
        <w:rPr>
          <w:rFonts w:ascii="Times New Roman" w:hAnsi="Times New Roman" w:cs="Times New Roman"/>
          <w:b/>
          <w:bCs/>
          <w:sz w:val="24"/>
          <w:szCs w:val="24"/>
        </w:rPr>
        <w:t xml:space="preserve"> neve</w:t>
      </w:r>
      <w:r w:rsidRPr="00226206">
        <w:rPr>
          <w:rFonts w:ascii="Times New Roman" w:hAnsi="Times New Roman" w:cs="Times New Roman"/>
          <w:sz w:val="24"/>
          <w:szCs w:val="24"/>
        </w:rPr>
        <w:t>:</w:t>
      </w:r>
    </w:p>
    <w:p w:rsidR="004E68C1" w:rsidRDefault="004E68C1" w:rsidP="004E68C1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:rsidR="004E68C1" w:rsidRDefault="004E68C1" w:rsidP="004E68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26206" w:rsidRDefault="00226206" w:rsidP="00226206">
      <w:pPr>
        <w:pStyle w:val="Listaszerbekezds"/>
        <w:numPr>
          <w:ilvl w:val="0"/>
          <w:numId w:val="1"/>
        </w:numPr>
        <w:spacing w:before="10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26206">
        <w:rPr>
          <w:rFonts w:ascii="Times New Roman" w:hAnsi="Times New Roman" w:cs="Times New Roman"/>
          <w:b/>
          <w:bCs/>
          <w:sz w:val="24"/>
          <w:szCs w:val="24"/>
        </w:rPr>
        <w:t>Táborozó szervezet</w:t>
      </w:r>
      <w:r w:rsidR="00324527">
        <w:rPr>
          <w:rFonts w:ascii="Times New Roman" w:hAnsi="Times New Roman" w:cs="Times New Roman"/>
          <w:b/>
          <w:bCs/>
          <w:sz w:val="24"/>
          <w:szCs w:val="24"/>
        </w:rPr>
        <w:t>/magánszemély</w:t>
      </w:r>
      <w:r w:rsidRPr="00226206">
        <w:rPr>
          <w:rFonts w:ascii="Times New Roman" w:hAnsi="Times New Roman" w:cs="Times New Roman"/>
          <w:b/>
          <w:bCs/>
          <w:sz w:val="24"/>
          <w:szCs w:val="24"/>
        </w:rPr>
        <w:t xml:space="preserve"> címe</w:t>
      </w:r>
      <w:r w:rsidRPr="00226206">
        <w:rPr>
          <w:rFonts w:ascii="Times New Roman" w:hAnsi="Times New Roman" w:cs="Times New Roman"/>
          <w:sz w:val="24"/>
          <w:szCs w:val="24"/>
        </w:rPr>
        <w:t>:</w:t>
      </w:r>
    </w:p>
    <w:p w:rsidR="004E68C1" w:rsidRPr="004E68C1" w:rsidRDefault="004E68C1" w:rsidP="004E68C1">
      <w:pPr>
        <w:spacing w:before="100"/>
        <w:rPr>
          <w:rFonts w:ascii="Times New Roman" w:hAnsi="Times New Roman" w:cs="Times New Roman"/>
          <w:sz w:val="24"/>
          <w:szCs w:val="24"/>
        </w:rPr>
      </w:pPr>
    </w:p>
    <w:p w:rsidR="00226206" w:rsidRDefault="00226206" w:rsidP="00226206">
      <w:pPr>
        <w:pStyle w:val="Listaszerbekezds"/>
        <w:numPr>
          <w:ilvl w:val="0"/>
          <w:numId w:val="1"/>
        </w:numPr>
        <w:spacing w:before="10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26206">
        <w:rPr>
          <w:rFonts w:ascii="Times New Roman" w:hAnsi="Times New Roman" w:cs="Times New Roman"/>
          <w:b/>
          <w:bCs/>
          <w:sz w:val="24"/>
          <w:szCs w:val="24"/>
        </w:rPr>
        <w:t>Táborozó szervezet</w:t>
      </w:r>
      <w:r w:rsidR="00324527">
        <w:rPr>
          <w:rFonts w:ascii="Times New Roman" w:hAnsi="Times New Roman" w:cs="Times New Roman"/>
          <w:b/>
          <w:bCs/>
          <w:sz w:val="24"/>
          <w:szCs w:val="24"/>
        </w:rPr>
        <w:t>/magánszemély</w:t>
      </w:r>
      <w:r w:rsidRPr="00226206">
        <w:rPr>
          <w:rFonts w:ascii="Times New Roman" w:hAnsi="Times New Roman" w:cs="Times New Roman"/>
          <w:b/>
          <w:bCs/>
          <w:sz w:val="24"/>
          <w:szCs w:val="24"/>
        </w:rPr>
        <w:t xml:space="preserve"> levelezési címe</w:t>
      </w:r>
      <w:r w:rsidRPr="002262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68C1" w:rsidRPr="004E68C1" w:rsidRDefault="004E68C1" w:rsidP="004E68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4E68C1">
      <w:pPr>
        <w:pStyle w:val="Listaszerbekezds"/>
        <w:spacing w:before="100"/>
        <w:ind w:left="714"/>
        <w:rPr>
          <w:rFonts w:ascii="Times New Roman" w:hAnsi="Times New Roman" w:cs="Times New Roman"/>
          <w:sz w:val="24"/>
          <w:szCs w:val="24"/>
        </w:rPr>
      </w:pPr>
    </w:p>
    <w:p w:rsidR="004A14C2" w:rsidRPr="0095716E" w:rsidRDefault="004A14C2" w:rsidP="0095716E">
      <w:pPr>
        <w:pStyle w:val="Listaszerbekezds"/>
        <w:numPr>
          <w:ilvl w:val="0"/>
          <w:numId w:val="1"/>
        </w:num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95716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5716E" w:rsidRPr="0095716E">
        <w:rPr>
          <w:rFonts w:ascii="Times New Roman" w:hAnsi="Times New Roman" w:cs="Times New Roman"/>
          <w:b/>
          <w:sz w:val="24"/>
          <w:szCs w:val="24"/>
        </w:rPr>
        <w:t>költségviselő</w:t>
      </w:r>
      <w:r w:rsidRPr="0095716E">
        <w:rPr>
          <w:rFonts w:ascii="Times New Roman" w:hAnsi="Times New Roman" w:cs="Times New Roman"/>
          <w:b/>
          <w:sz w:val="24"/>
          <w:szCs w:val="24"/>
        </w:rPr>
        <w:t xml:space="preserve"> szervezet</w:t>
      </w:r>
      <w:r w:rsidR="00324527">
        <w:rPr>
          <w:rFonts w:ascii="Times New Roman" w:hAnsi="Times New Roman" w:cs="Times New Roman"/>
          <w:b/>
          <w:sz w:val="24"/>
          <w:szCs w:val="24"/>
        </w:rPr>
        <w:t>/magánszemély</w:t>
      </w:r>
      <w:r w:rsidRPr="0095716E">
        <w:rPr>
          <w:rFonts w:ascii="Times New Roman" w:hAnsi="Times New Roman" w:cs="Times New Roman"/>
          <w:b/>
          <w:sz w:val="24"/>
          <w:szCs w:val="24"/>
        </w:rPr>
        <w:t xml:space="preserve"> neve:</w:t>
      </w:r>
    </w:p>
    <w:p w:rsidR="0095716E" w:rsidRDefault="0095716E" w:rsidP="004A14C2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:rsidR="004A14C2" w:rsidRPr="004A14C2" w:rsidRDefault="004A14C2" w:rsidP="004A14C2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:rsidR="004A14C2" w:rsidRDefault="004A14C2" w:rsidP="004A14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14C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045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A14C2">
        <w:rPr>
          <w:rFonts w:ascii="Times New Roman" w:hAnsi="Times New Roman" w:cs="Times New Roman"/>
          <w:b/>
          <w:bCs/>
          <w:sz w:val="24"/>
          <w:szCs w:val="24"/>
        </w:rPr>
        <w:t>zámlázási cím: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68C1" w:rsidRPr="004A14C2" w:rsidRDefault="004E68C1" w:rsidP="004A14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8C1" w:rsidRDefault="004A14C2" w:rsidP="004E68C1">
      <w:pPr>
        <w:rPr>
          <w:rFonts w:ascii="Times New Roman" w:hAnsi="Times New Roman" w:cs="Times New Roman"/>
          <w:sz w:val="24"/>
          <w:szCs w:val="24"/>
        </w:rPr>
      </w:pPr>
      <w:r w:rsidRPr="004A14C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045A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A14C2">
        <w:rPr>
          <w:rFonts w:ascii="Times New Roman" w:hAnsi="Times New Roman" w:cs="Times New Roman"/>
          <w:b/>
          <w:bCs/>
          <w:sz w:val="24"/>
          <w:szCs w:val="24"/>
        </w:rPr>
        <w:t>dószám</w:t>
      </w:r>
      <w:r w:rsidRPr="004A14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68C1" w:rsidRDefault="004E68C1" w:rsidP="004E68C1">
      <w:pPr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4E68C1">
      <w:pPr>
        <w:rPr>
          <w:rFonts w:ascii="Times New Roman" w:hAnsi="Times New Roman" w:cs="Times New Roman"/>
          <w:sz w:val="24"/>
          <w:szCs w:val="24"/>
        </w:rPr>
      </w:pPr>
    </w:p>
    <w:p w:rsidR="00226206" w:rsidRPr="00D32EB9" w:rsidRDefault="00226206" w:rsidP="00D32EB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2EB9">
        <w:rPr>
          <w:rFonts w:ascii="Times New Roman" w:hAnsi="Times New Roman" w:cs="Times New Roman"/>
          <w:b/>
          <w:bCs/>
          <w:sz w:val="24"/>
          <w:szCs w:val="24"/>
        </w:rPr>
        <w:t>Táborvezetők adatai</w:t>
      </w:r>
      <w:r w:rsidRPr="00D32EB9">
        <w:rPr>
          <w:rFonts w:ascii="Times New Roman" w:hAnsi="Times New Roman" w:cs="Times New Roman"/>
          <w:sz w:val="24"/>
          <w:szCs w:val="24"/>
        </w:rPr>
        <w:t>:</w:t>
      </w:r>
    </w:p>
    <w:p w:rsidR="000045A2" w:rsidRPr="00226206" w:rsidRDefault="000045A2" w:rsidP="004E68C1">
      <w:pPr>
        <w:rPr>
          <w:rFonts w:ascii="Times New Roman" w:hAnsi="Times New Roman" w:cs="Times New Roman"/>
          <w:sz w:val="24"/>
          <w:szCs w:val="24"/>
        </w:rPr>
      </w:pPr>
    </w:p>
    <w:p w:rsidR="00226206" w:rsidRPr="00226206" w:rsidRDefault="0095716E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26206" w:rsidRPr="00226206">
        <w:rPr>
          <w:rFonts w:ascii="Times New Roman" w:hAnsi="Times New Roman" w:cs="Times New Roman"/>
          <w:sz w:val="24"/>
          <w:szCs w:val="24"/>
        </w:rPr>
        <w:t>év:</w:t>
      </w:r>
    </w:p>
    <w:p w:rsidR="00226206" w:rsidRPr="00226206" w:rsidRDefault="004E68C1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226206" w:rsidRPr="00226206">
        <w:rPr>
          <w:rFonts w:ascii="Times New Roman" w:hAnsi="Times New Roman" w:cs="Times New Roman"/>
          <w:sz w:val="24"/>
          <w:szCs w:val="24"/>
        </w:rPr>
        <w:t>:</w:t>
      </w:r>
    </w:p>
    <w:p w:rsidR="00226206" w:rsidRPr="00226206" w:rsidRDefault="004E68C1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26206" w:rsidRPr="00226206">
        <w:rPr>
          <w:rFonts w:ascii="Times New Roman" w:hAnsi="Times New Roman" w:cs="Times New Roman"/>
          <w:sz w:val="24"/>
          <w:szCs w:val="24"/>
        </w:rPr>
        <w:t>-mail:</w:t>
      </w:r>
    </w:p>
    <w:p w:rsidR="00226206" w:rsidRPr="00226206" w:rsidRDefault="004E68C1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26206" w:rsidRPr="00226206">
        <w:rPr>
          <w:rFonts w:ascii="Times New Roman" w:hAnsi="Times New Roman" w:cs="Times New Roman"/>
          <w:sz w:val="24"/>
          <w:szCs w:val="24"/>
        </w:rPr>
        <w:t>év:</w:t>
      </w:r>
    </w:p>
    <w:p w:rsidR="00226206" w:rsidRPr="00226206" w:rsidRDefault="004E68C1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226206" w:rsidRPr="00226206">
        <w:rPr>
          <w:rFonts w:ascii="Times New Roman" w:hAnsi="Times New Roman" w:cs="Times New Roman"/>
          <w:sz w:val="24"/>
          <w:szCs w:val="24"/>
        </w:rPr>
        <w:t>:</w:t>
      </w:r>
    </w:p>
    <w:p w:rsidR="00226206" w:rsidRDefault="004E68C1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95716E" w:rsidRPr="00226206" w:rsidRDefault="0095716E" w:rsidP="0095716E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226206" w:rsidRDefault="00226206" w:rsidP="0022620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206">
        <w:rPr>
          <w:rFonts w:ascii="Times New Roman" w:hAnsi="Times New Roman" w:cs="Times New Roman"/>
          <w:b/>
          <w:bCs/>
          <w:sz w:val="24"/>
          <w:szCs w:val="24"/>
        </w:rPr>
        <w:t>A táborozási előkészületekhez használ</w:t>
      </w:r>
      <w:r w:rsidR="002E264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26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26206">
        <w:rPr>
          <w:rFonts w:ascii="Times New Roman" w:hAnsi="Times New Roman" w:cs="Times New Roman"/>
          <w:b/>
          <w:bCs/>
          <w:sz w:val="24"/>
          <w:szCs w:val="24"/>
        </w:rPr>
        <w:t>gépjármű(</w:t>
      </w:r>
      <w:proofErr w:type="spellStart"/>
      <w:proofErr w:type="gramEnd"/>
      <w:r w:rsidRPr="00226206">
        <w:rPr>
          <w:rFonts w:ascii="Times New Roman" w:hAnsi="Times New Roman" w:cs="Times New Roman"/>
          <w:b/>
          <w:bCs/>
          <w:sz w:val="24"/>
          <w:szCs w:val="24"/>
        </w:rPr>
        <w:t>vek</w:t>
      </w:r>
      <w:proofErr w:type="spellEnd"/>
      <w:r w:rsidRPr="00226206">
        <w:rPr>
          <w:rFonts w:ascii="Times New Roman" w:hAnsi="Times New Roman" w:cs="Times New Roman"/>
          <w:b/>
          <w:bCs/>
          <w:sz w:val="24"/>
          <w:szCs w:val="24"/>
        </w:rPr>
        <w:t>) adatai</w:t>
      </w:r>
      <w:r w:rsidRPr="00226206">
        <w:rPr>
          <w:rFonts w:ascii="Times New Roman" w:hAnsi="Times New Roman" w:cs="Times New Roman"/>
          <w:sz w:val="24"/>
          <w:szCs w:val="24"/>
        </w:rPr>
        <w:t>:</w:t>
      </w:r>
    </w:p>
    <w:p w:rsidR="004E68C1" w:rsidRPr="00226206" w:rsidRDefault="004E68C1" w:rsidP="004E68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26206" w:rsidRDefault="000045A2" w:rsidP="004A14C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E68C1">
        <w:rPr>
          <w:rFonts w:ascii="Times New Roman" w:hAnsi="Times New Roman" w:cs="Times New Roman"/>
          <w:sz w:val="24"/>
          <w:szCs w:val="24"/>
        </w:rPr>
        <w:t>ép</w:t>
      </w:r>
      <w:r w:rsidR="00226206" w:rsidRPr="00226206">
        <w:rPr>
          <w:rFonts w:ascii="Times New Roman" w:hAnsi="Times New Roman" w:cs="Times New Roman"/>
          <w:sz w:val="24"/>
          <w:szCs w:val="24"/>
        </w:rPr>
        <w:t>jármű típusa:</w:t>
      </w:r>
    </w:p>
    <w:p w:rsidR="004E68C1" w:rsidRPr="004A14C2" w:rsidRDefault="004E68C1" w:rsidP="004E68C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226206" w:rsidRDefault="000045A2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E68C1">
        <w:rPr>
          <w:rFonts w:ascii="Times New Roman" w:hAnsi="Times New Roman" w:cs="Times New Roman"/>
          <w:sz w:val="24"/>
          <w:szCs w:val="24"/>
        </w:rPr>
        <w:t>ép</w:t>
      </w:r>
      <w:r w:rsidR="00226206" w:rsidRPr="00226206">
        <w:rPr>
          <w:rFonts w:ascii="Times New Roman" w:hAnsi="Times New Roman" w:cs="Times New Roman"/>
          <w:sz w:val="24"/>
          <w:szCs w:val="24"/>
        </w:rPr>
        <w:t>jármű forgalmi rendszáma:</w:t>
      </w:r>
    </w:p>
    <w:p w:rsidR="00D32EB9" w:rsidRPr="00D32EB9" w:rsidRDefault="00D32EB9" w:rsidP="00D32EB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5716E" w:rsidRPr="00226206" w:rsidRDefault="0095716E" w:rsidP="0095716E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226206" w:rsidRDefault="00226206" w:rsidP="0022620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206">
        <w:rPr>
          <w:rFonts w:ascii="Times New Roman" w:hAnsi="Times New Roman" w:cs="Times New Roman"/>
          <w:b/>
          <w:bCs/>
          <w:sz w:val="24"/>
          <w:szCs w:val="24"/>
        </w:rPr>
        <w:t>Az igényelt táborhely adatai</w:t>
      </w:r>
      <w:r w:rsidRPr="002262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716E" w:rsidRPr="00226206" w:rsidRDefault="0095716E" w:rsidP="0095716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4E68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8C1">
        <w:rPr>
          <w:rFonts w:ascii="Times New Roman" w:hAnsi="Times New Roman" w:cs="Times New Roman"/>
          <w:sz w:val="24"/>
          <w:szCs w:val="24"/>
        </w:rPr>
        <w:t xml:space="preserve">Megnevezés, helyszín: </w:t>
      </w:r>
    </w:p>
    <w:p w:rsidR="004E68C1" w:rsidRDefault="004E68C1" w:rsidP="004E68C1">
      <w:pPr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4E68C1">
      <w:pPr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4E68C1">
      <w:pPr>
        <w:rPr>
          <w:rFonts w:ascii="Times New Roman" w:hAnsi="Times New Roman" w:cs="Times New Roman"/>
          <w:sz w:val="24"/>
          <w:szCs w:val="24"/>
        </w:rPr>
      </w:pPr>
    </w:p>
    <w:p w:rsidR="004E68C1" w:rsidRPr="004E68C1" w:rsidRDefault="004E68C1" w:rsidP="004E68C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226206" w:rsidRPr="00D32EB9" w:rsidRDefault="00226206" w:rsidP="0022620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2EB9">
        <w:rPr>
          <w:rFonts w:ascii="Times New Roman" w:hAnsi="Times New Roman" w:cs="Times New Roman"/>
          <w:b/>
          <w:sz w:val="24"/>
          <w:szCs w:val="24"/>
        </w:rPr>
        <w:t>A táborozásra vonatkozó információk:</w:t>
      </w:r>
    </w:p>
    <w:p w:rsidR="004E68C1" w:rsidRPr="00226206" w:rsidRDefault="004E68C1" w:rsidP="004E68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E68C1" w:rsidRDefault="000045A2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E68C1">
        <w:rPr>
          <w:rFonts w:ascii="Times New Roman" w:hAnsi="Times New Roman" w:cs="Times New Roman"/>
          <w:sz w:val="24"/>
          <w:szCs w:val="24"/>
        </w:rPr>
        <w:t xml:space="preserve"> táborozás tervezett kezdete:</w:t>
      </w:r>
      <w:r w:rsidR="00226206" w:rsidRPr="004E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8C1" w:rsidRDefault="004E68C1" w:rsidP="004E68C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226206" w:rsidRDefault="000045A2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E68C1">
        <w:rPr>
          <w:rFonts w:ascii="Times New Roman" w:hAnsi="Times New Roman" w:cs="Times New Roman"/>
          <w:sz w:val="24"/>
          <w:szCs w:val="24"/>
        </w:rPr>
        <w:t xml:space="preserve"> táborozás tervezett befejezése:</w:t>
      </w:r>
    </w:p>
    <w:p w:rsidR="004E68C1" w:rsidRPr="004E68C1" w:rsidRDefault="004E68C1" w:rsidP="004E68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E68C1" w:rsidRDefault="000045A2" w:rsidP="002262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E68C1">
        <w:rPr>
          <w:rFonts w:ascii="Times New Roman" w:hAnsi="Times New Roman" w:cs="Times New Roman"/>
          <w:sz w:val="24"/>
          <w:szCs w:val="24"/>
        </w:rPr>
        <w:t>étszám:</w:t>
      </w:r>
    </w:p>
    <w:p w:rsidR="004E68C1" w:rsidRPr="004E68C1" w:rsidRDefault="004E68C1" w:rsidP="004E68C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E68C1" w:rsidRDefault="000045A2" w:rsidP="004A14C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26206" w:rsidRPr="0022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tábor</w:t>
      </w:r>
      <w:r w:rsidR="00226206" w:rsidRPr="00226206">
        <w:rPr>
          <w:rFonts w:ascii="Times New Roman" w:hAnsi="Times New Roman" w:cs="Times New Roman"/>
          <w:sz w:val="24"/>
          <w:szCs w:val="24"/>
        </w:rPr>
        <w:t xml:space="preserve"> megnevezése (a megfelelő megnevezés aláhúzandó):</w:t>
      </w:r>
    </w:p>
    <w:p w:rsidR="004E68C1" w:rsidRDefault="004E68C1" w:rsidP="004E68C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4E68C1" w:rsidRDefault="00226206" w:rsidP="004E68C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226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206">
        <w:rPr>
          <w:rFonts w:ascii="Times New Roman" w:hAnsi="Times New Roman" w:cs="Times New Roman"/>
          <w:sz w:val="24"/>
          <w:szCs w:val="24"/>
        </w:rPr>
        <w:t>kereszt</w:t>
      </w:r>
      <w:r w:rsidR="008A55A5">
        <w:rPr>
          <w:rFonts w:ascii="Times New Roman" w:hAnsi="Times New Roman" w:cs="Times New Roman"/>
          <w:sz w:val="24"/>
          <w:szCs w:val="24"/>
        </w:rPr>
        <w:t>ény</w:t>
      </w:r>
      <w:proofErr w:type="gramEnd"/>
      <w:r w:rsidRPr="00226206">
        <w:rPr>
          <w:rFonts w:ascii="Times New Roman" w:hAnsi="Times New Roman" w:cs="Times New Roman"/>
          <w:sz w:val="24"/>
          <w:szCs w:val="24"/>
        </w:rPr>
        <w:t xml:space="preserve"> ifjúsági tábor; cserkésztábor; ifjúsági tábor; sport tábor; iskolai vándortábor; </w:t>
      </w:r>
    </w:p>
    <w:p w:rsidR="000045A2" w:rsidRDefault="000045A2" w:rsidP="004E68C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4E68C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226206" w:rsidRPr="004A14C2" w:rsidRDefault="004E68C1" w:rsidP="004E68C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mozgótábor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206" w:rsidRPr="00226206">
        <w:rPr>
          <w:rFonts w:ascii="Times New Roman" w:hAnsi="Times New Roman" w:cs="Times New Roman"/>
          <w:sz w:val="24"/>
          <w:szCs w:val="24"/>
        </w:rPr>
        <w:t>családi tábor</w:t>
      </w:r>
      <w:r w:rsidR="00352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egyéb: ……………………………………………………….                 </w:t>
      </w:r>
    </w:p>
    <w:p w:rsidR="00226206" w:rsidRPr="00226206" w:rsidRDefault="00226206" w:rsidP="00226206">
      <w:pPr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226206">
      <w:pPr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226206">
      <w:pPr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226206">
      <w:pPr>
        <w:rPr>
          <w:rFonts w:ascii="Times New Roman" w:hAnsi="Times New Roman" w:cs="Times New Roman"/>
          <w:sz w:val="24"/>
          <w:szCs w:val="24"/>
        </w:rPr>
      </w:pPr>
    </w:p>
    <w:p w:rsidR="004E68C1" w:rsidRDefault="004E68C1" w:rsidP="00226206">
      <w:pPr>
        <w:rPr>
          <w:rFonts w:ascii="Times New Roman" w:hAnsi="Times New Roman" w:cs="Times New Roman"/>
          <w:sz w:val="24"/>
          <w:szCs w:val="24"/>
        </w:rPr>
      </w:pPr>
    </w:p>
    <w:p w:rsidR="00226206" w:rsidRPr="00D32EB9" w:rsidRDefault="00226206" w:rsidP="00226206">
      <w:pPr>
        <w:rPr>
          <w:rFonts w:ascii="Times New Roman" w:hAnsi="Times New Roman" w:cs="Times New Roman"/>
          <w:b/>
          <w:sz w:val="24"/>
          <w:szCs w:val="24"/>
        </w:rPr>
      </w:pPr>
      <w:r w:rsidRPr="00D32EB9">
        <w:rPr>
          <w:rFonts w:ascii="Times New Roman" w:hAnsi="Times New Roman" w:cs="Times New Roman"/>
          <w:b/>
          <w:sz w:val="24"/>
          <w:szCs w:val="24"/>
        </w:rPr>
        <w:t xml:space="preserve">Kelt: </w:t>
      </w:r>
    </w:p>
    <w:p w:rsidR="004E68C1" w:rsidRPr="00D32EB9" w:rsidRDefault="004E68C1" w:rsidP="00226206">
      <w:pPr>
        <w:rPr>
          <w:rFonts w:ascii="Times New Roman" w:hAnsi="Times New Roman" w:cs="Times New Roman"/>
          <w:b/>
          <w:sz w:val="24"/>
          <w:szCs w:val="24"/>
        </w:rPr>
      </w:pPr>
    </w:p>
    <w:p w:rsidR="004E68C1" w:rsidRPr="00D32EB9" w:rsidRDefault="004E68C1" w:rsidP="00226206">
      <w:pPr>
        <w:rPr>
          <w:rFonts w:ascii="Times New Roman" w:hAnsi="Times New Roman" w:cs="Times New Roman"/>
          <w:b/>
          <w:sz w:val="24"/>
          <w:szCs w:val="24"/>
        </w:rPr>
      </w:pPr>
    </w:p>
    <w:p w:rsidR="000045A2" w:rsidRPr="00D32EB9" w:rsidRDefault="000045A2" w:rsidP="00226206">
      <w:pPr>
        <w:rPr>
          <w:rFonts w:ascii="Times New Roman" w:hAnsi="Times New Roman" w:cs="Times New Roman"/>
          <w:b/>
          <w:sz w:val="24"/>
          <w:szCs w:val="24"/>
        </w:rPr>
      </w:pPr>
    </w:p>
    <w:p w:rsidR="000045A2" w:rsidRPr="00D32EB9" w:rsidRDefault="000045A2" w:rsidP="00226206">
      <w:pPr>
        <w:rPr>
          <w:rFonts w:ascii="Times New Roman" w:hAnsi="Times New Roman" w:cs="Times New Roman"/>
          <w:b/>
          <w:sz w:val="24"/>
          <w:szCs w:val="24"/>
        </w:rPr>
      </w:pPr>
    </w:p>
    <w:p w:rsidR="00226206" w:rsidRPr="00D32EB9" w:rsidRDefault="00226206" w:rsidP="002E2645">
      <w:pPr>
        <w:ind w:left="4963"/>
        <w:rPr>
          <w:rFonts w:ascii="Times New Roman" w:hAnsi="Times New Roman" w:cs="Times New Roman"/>
          <w:b/>
          <w:sz w:val="24"/>
          <w:szCs w:val="24"/>
        </w:rPr>
      </w:pPr>
      <w:r w:rsidRPr="00D32E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………………………………………………</w:t>
      </w:r>
    </w:p>
    <w:p w:rsidR="0040369A" w:rsidRPr="00D32EB9" w:rsidRDefault="004E68C1" w:rsidP="00226206">
      <w:pPr>
        <w:rPr>
          <w:rFonts w:ascii="Times New Roman" w:hAnsi="Times New Roman"/>
          <w:b/>
          <w:sz w:val="20"/>
        </w:rPr>
      </w:pPr>
      <w:r w:rsidRPr="00D32EB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E2645">
        <w:rPr>
          <w:rFonts w:ascii="Times New Roman" w:hAnsi="Times New Roman" w:cs="Times New Roman"/>
          <w:b/>
          <w:sz w:val="24"/>
          <w:szCs w:val="24"/>
        </w:rPr>
        <w:tab/>
      </w:r>
      <w:r w:rsidR="002E2645">
        <w:rPr>
          <w:rFonts w:ascii="Times New Roman" w:hAnsi="Times New Roman" w:cs="Times New Roman"/>
          <w:b/>
          <w:sz w:val="24"/>
          <w:szCs w:val="24"/>
        </w:rPr>
        <w:tab/>
      </w:r>
      <w:r w:rsidR="002E2645">
        <w:rPr>
          <w:rFonts w:ascii="Times New Roman" w:hAnsi="Times New Roman" w:cs="Times New Roman"/>
          <w:b/>
          <w:sz w:val="24"/>
          <w:szCs w:val="24"/>
        </w:rPr>
        <w:tab/>
      </w:r>
      <w:r w:rsidR="002E2645">
        <w:rPr>
          <w:rFonts w:ascii="Times New Roman" w:hAnsi="Times New Roman" w:cs="Times New Roman"/>
          <w:b/>
          <w:sz w:val="24"/>
          <w:szCs w:val="24"/>
        </w:rPr>
        <w:tab/>
      </w:r>
      <w:r w:rsidR="002E2645">
        <w:rPr>
          <w:rFonts w:ascii="Times New Roman" w:hAnsi="Times New Roman" w:cs="Times New Roman"/>
          <w:b/>
          <w:sz w:val="24"/>
          <w:szCs w:val="24"/>
        </w:rPr>
        <w:tab/>
      </w:r>
      <w:r w:rsidR="002E2645">
        <w:rPr>
          <w:rFonts w:ascii="Times New Roman" w:hAnsi="Times New Roman" w:cs="Times New Roman"/>
          <w:b/>
          <w:sz w:val="24"/>
          <w:szCs w:val="24"/>
        </w:rPr>
        <w:tab/>
      </w:r>
      <w:r w:rsidR="002E2645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226206" w:rsidRPr="00D32EB9">
        <w:rPr>
          <w:rFonts w:ascii="Times New Roman" w:hAnsi="Times New Roman" w:cs="Times New Roman"/>
          <w:b/>
          <w:sz w:val="24"/>
          <w:szCs w:val="24"/>
        </w:rPr>
        <w:t xml:space="preserve"> Kérelmező aláírása</w:t>
      </w:r>
    </w:p>
    <w:sectPr w:rsidR="0040369A" w:rsidRPr="00D32EB9" w:rsidSect="000916D3">
      <w:headerReference w:type="first" r:id="rId8"/>
      <w:footerReference w:type="first" r:id="rId9"/>
      <w:pgSz w:w="11906" w:h="16838" w:code="9"/>
      <w:pgMar w:top="1134" w:right="1134" w:bottom="1134" w:left="1134" w:header="851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D3" w:rsidRDefault="000916D3" w:rsidP="0085231A">
      <w:r>
        <w:separator/>
      </w:r>
    </w:p>
  </w:endnote>
  <w:endnote w:type="continuationSeparator" w:id="1">
    <w:p w:rsidR="000916D3" w:rsidRDefault="000916D3" w:rsidP="0085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ldine721_PFL">
    <w:panose1 w:val="02000503070000020003"/>
    <w:charset w:val="EE"/>
    <w:family w:val="auto"/>
    <w:pitch w:val="variable"/>
    <w:sig w:usb0="A0000027" w:usb1="00000000" w:usb2="0000004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2E" w:rsidRPr="00FD0A15" w:rsidRDefault="00E31D2E" w:rsidP="00E31D2E">
    <w:pPr>
      <w:pStyle w:val="llb"/>
      <w:tabs>
        <w:tab w:val="clear" w:pos="4536"/>
        <w:tab w:val="clear" w:pos="9072"/>
        <w:tab w:val="center" w:pos="4819"/>
      </w:tabs>
      <w:jc w:val="center"/>
      <w:rPr>
        <w:rFonts w:ascii="Aldine721_PFL" w:hAnsi="Aldine721_PFL" w:cs="Aldine721_PFL"/>
        <w:b/>
        <w:color w:val="00503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D3" w:rsidRDefault="000916D3" w:rsidP="0085231A">
      <w:r>
        <w:separator/>
      </w:r>
    </w:p>
  </w:footnote>
  <w:footnote w:type="continuationSeparator" w:id="1">
    <w:p w:rsidR="000916D3" w:rsidRDefault="000916D3" w:rsidP="00852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2E" w:rsidRPr="00AB6F15" w:rsidRDefault="004661CA" w:rsidP="007A5AC1">
    <w:pPr>
      <w:pStyle w:val="lfej"/>
      <w:tabs>
        <w:tab w:val="clear" w:pos="4536"/>
        <w:tab w:val="clear" w:pos="9072"/>
      </w:tabs>
      <w:spacing w:after="1200"/>
      <w:ind w:left="4820" w:right="-568"/>
      <w:rPr>
        <w:rFonts w:ascii="Times New Roman" w:hAnsi="Times New Roman"/>
        <w:b/>
        <w:color w:val="4A8B2C"/>
        <w:sz w:val="26"/>
        <w:szCs w:val="26"/>
      </w:rPr>
    </w:pPr>
    <w:r w:rsidRPr="00AB6F15">
      <w:rPr>
        <w:rFonts w:ascii="Times New Roman" w:hAnsi="Times New Roman"/>
        <w:b/>
        <w:noProof/>
        <w:color w:val="4A8B2C"/>
        <w:sz w:val="26"/>
        <w:szCs w:val="26"/>
        <w:lang w:eastAsia="hu-H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361950</wp:posOffset>
          </wp:positionH>
          <wp:positionV relativeFrom="page">
            <wp:posOffset>361315</wp:posOffset>
          </wp:positionV>
          <wp:extent cx="2517775" cy="1108710"/>
          <wp:effectExtent l="0" t="0" r="0" b="0"/>
          <wp:wrapNone/>
          <wp:docPr id="170490582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434149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775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FFB">
      <w:rPr>
        <w:rFonts w:ascii="Times New Roman" w:hAnsi="Times New Roman"/>
        <w:b/>
        <w:noProof/>
        <w:color w:val="4A8B2C"/>
        <w:sz w:val="26"/>
        <w:szCs w:val="26"/>
        <w:lang w:eastAsia="hu-HU"/>
      </w:rPr>
      <w:pict>
        <v:line id="Egyenes összekötő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9.85pt,275pt" to="595.3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" strokecolor="#4a8b2c">
          <v:stroke dashstyle="dash"/>
          <w10:wrap anchorx="page" anchory="page"/>
          <w10:anchorlock/>
        </v:line>
      </w:pict>
    </w:r>
    <w:r w:rsidR="00855FFB">
      <w:rPr>
        <w:rFonts w:ascii="Times New Roman" w:hAnsi="Times New Roman"/>
        <w:b/>
        <w:noProof/>
        <w:color w:val="4A8B2C"/>
        <w:sz w:val="26"/>
        <w:szCs w:val="26"/>
        <w:lang w:eastAsia="hu-HU"/>
      </w:rPr>
      <w:pict>
        <v:line id="Egyenes összekötő 11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9.85pt,578.35pt" to="595.3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" strokecolor="#4a8b2c">
          <v:stroke dashstyle="dash"/>
          <w10:wrap anchorx="page" anchory="page"/>
          <w10:anchorlock/>
        </v:line>
      </w:pict>
    </w:r>
    <w:r w:rsidR="00E31D2E" w:rsidRPr="00AB6F15">
      <w:rPr>
        <w:rFonts w:ascii="Times New Roman" w:hAnsi="Times New Roman"/>
        <w:b/>
        <w:color w:val="4A8B2C"/>
        <w:sz w:val="26"/>
        <w:szCs w:val="26"/>
      </w:rPr>
      <w:t>B</w:t>
    </w:r>
    <w:r w:rsidR="00CA4182" w:rsidRPr="00AB6F15">
      <w:rPr>
        <w:rFonts w:ascii="Times New Roman" w:hAnsi="Times New Roman"/>
        <w:b/>
        <w:color w:val="4A8B2C"/>
        <w:sz w:val="26"/>
        <w:szCs w:val="26"/>
      </w:rPr>
      <w:t>akonyerdő</w:t>
    </w:r>
    <w:r w:rsidR="002E2645">
      <w:rPr>
        <w:rFonts w:ascii="Times New Roman" w:hAnsi="Times New Roman"/>
        <w:b/>
        <w:color w:val="4A8B2C"/>
        <w:sz w:val="26"/>
        <w:szCs w:val="26"/>
      </w:rPr>
      <w:t xml:space="preserve"> </w:t>
    </w:r>
    <w:r w:rsidR="00CA4182" w:rsidRPr="00AB6F15">
      <w:rPr>
        <w:rFonts w:ascii="Times New Roman" w:hAnsi="Times New Roman"/>
        <w:b/>
        <w:color w:val="4A8B2C"/>
        <w:sz w:val="26"/>
        <w:szCs w:val="26"/>
      </w:rPr>
      <w:t xml:space="preserve">Erdészeti és Faipari </w:t>
    </w:r>
    <w:r w:rsidR="00E31D2E" w:rsidRPr="00AB6F15">
      <w:rPr>
        <w:rFonts w:ascii="Times New Roman" w:hAnsi="Times New Roman"/>
        <w:b/>
        <w:color w:val="4A8B2C"/>
        <w:sz w:val="26"/>
        <w:szCs w:val="26"/>
      </w:rPr>
      <w:t>Z</w:t>
    </w:r>
    <w:r w:rsidR="00CA4182" w:rsidRPr="00AB6F15">
      <w:rPr>
        <w:rFonts w:ascii="Times New Roman" w:hAnsi="Times New Roman"/>
        <w:b/>
        <w:color w:val="4A8B2C"/>
        <w:sz w:val="26"/>
        <w:szCs w:val="26"/>
      </w:rPr>
      <w:t>rt</w:t>
    </w:r>
    <w:r w:rsidR="00E31D2E" w:rsidRPr="00AB6F15">
      <w:rPr>
        <w:rFonts w:ascii="Times New Roman" w:hAnsi="Times New Roman"/>
        <w:b/>
        <w:color w:val="4A8B2C"/>
        <w:sz w:val="26"/>
        <w:szCs w:val="26"/>
      </w:rPr>
      <w:t>.</w:t>
    </w:r>
    <w:r w:rsidR="00B54FBC" w:rsidRPr="00AB6F15">
      <w:rPr>
        <w:rFonts w:ascii="Times New Roman" w:hAnsi="Times New Roman"/>
        <w:b/>
        <w:color w:val="4A8B2C"/>
        <w:sz w:val="26"/>
        <w:szCs w:val="26"/>
      </w:rPr>
      <w:br/>
    </w:r>
    <w:r w:rsidR="00CA4182" w:rsidRPr="007A5AC1">
      <w:rPr>
        <w:rFonts w:ascii="Times New Roman" w:hAnsi="Times New Roman"/>
        <w:color w:val="4A8B2C"/>
        <w:sz w:val="24"/>
        <w:szCs w:val="24"/>
      </w:rPr>
      <w:t>H-</w:t>
    </w:r>
    <w:r w:rsidR="00E31D2E" w:rsidRPr="007A5AC1">
      <w:rPr>
        <w:rFonts w:ascii="Times New Roman" w:hAnsi="Times New Roman"/>
        <w:color w:val="4A8B2C"/>
        <w:sz w:val="24"/>
        <w:szCs w:val="24"/>
      </w:rPr>
      <w:t>8500 Pápa, Jókai M. u. 46.</w:t>
    </w:r>
    <w:r w:rsidR="00B54FBC" w:rsidRPr="00AB6F15">
      <w:rPr>
        <w:rFonts w:ascii="Times New Roman" w:hAnsi="Times New Roman"/>
        <w:b/>
        <w:color w:val="4A8B2C"/>
        <w:sz w:val="26"/>
        <w:szCs w:val="26"/>
      </w:rPr>
      <w:br/>
    </w:r>
    <w:r w:rsidR="0027626F" w:rsidRPr="00AB6F15">
      <w:rPr>
        <w:rFonts w:ascii="Times New Roman" w:hAnsi="Times New Roman"/>
        <w:noProof/>
        <w:color w:val="4A8B2C"/>
        <w:sz w:val="24"/>
        <w:szCs w:val="24"/>
        <w:lang w:eastAsia="hu-HU"/>
      </w:rPr>
      <w:drawing>
        <wp:inline distT="0" distB="0" distL="0" distR="0">
          <wp:extent cx="118110" cy="118110"/>
          <wp:effectExtent l="0" t="0" r="0" b="0"/>
          <wp:docPr id="144427698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49174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" cy="11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182" w:rsidRPr="00AB6F15">
      <w:rPr>
        <w:rFonts w:ascii="Times New Roman" w:hAnsi="Times New Roman"/>
        <w:color w:val="4A8B2C"/>
        <w:sz w:val="24"/>
        <w:szCs w:val="24"/>
        <w:lang w:val="en-US"/>
      </w:rPr>
      <w:t>+36 89/513-100</w:t>
    </w:r>
    <w:r w:rsidR="00B54FBC" w:rsidRPr="00AB6F15">
      <w:rPr>
        <w:rFonts w:ascii="Times New Roman" w:hAnsi="Times New Roman"/>
        <w:b/>
        <w:color w:val="4A8B2C"/>
        <w:sz w:val="26"/>
        <w:szCs w:val="26"/>
      </w:rPr>
      <w:br/>
    </w:r>
    <w:r w:rsidR="00AD2D88" w:rsidRPr="00AB6F15">
      <w:rPr>
        <w:rFonts w:ascii="Times New Roman" w:hAnsi="Times New Roman"/>
        <w:noProof/>
        <w:color w:val="4A8B2C"/>
        <w:sz w:val="24"/>
        <w:szCs w:val="24"/>
        <w:lang w:eastAsia="hu-HU"/>
      </w:rPr>
      <w:drawing>
        <wp:inline distT="0" distB="0" distL="0" distR="0">
          <wp:extent cx="118800" cy="118800"/>
          <wp:effectExtent l="0" t="0" r="0" b="0"/>
          <wp:docPr id="609443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48791" name="Kép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D88" w:rsidRPr="00AB6F15">
      <w:rPr>
        <w:rFonts w:ascii="Times New Roman" w:hAnsi="Times New Roman"/>
        <w:color w:val="4A8B2C"/>
        <w:sz w:val="24"/>
        <w:szCs w:val="24"/>
        <w:lang w:val="en-US"/>
      </w:rPr>
      <w:t xml:space="preserve"> info@</w:t>
    </w:r>
    <w:r w:rsidR="00CA4182" w:rsidRPr="00AB6F15">
      <w:rPr>
        <w:rFonts w:ascii="Times New Roman" w:hAnsi="Times New Roman"/>
        <w:color w:val="4A8B2C"/>
        <w:sz w:val="24"/>
        <w:szCs w:val="24"/>
        <w:lang w:val="en-US"/>
      </w:rPr>
      <w:t xml:space="preserve">bakonyerdo.hu </w:t>
    </w:r>
    <w:r w:rsidR="00AD2D88" w:rsidRPr="00AB6F15">
      <w:rPr>
        <w:rFonts w:ascii="Times New Roman" w:hAnsi="Times New Roman"/>
        <w:noProof/>
        <w:color w:val="4A8B2C"/>
        <w:sz w:val="24"/>
        <w:szCs w:val="24"/>
        <w:lang w:eastAsia="hu-HU"/>
      </w:rPr>
      <w:drawing>
        <wp:inline distT="0" distB="0" distL="0" distR="0">
          <wp:extent cx="118800" cy="118800"/>
          <wp:effectExtent l="0" t="0" r="0" b="0"/>
          <wp:docPr id="915699080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01803" name="Kép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" cy="1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D88" w:rsidRPr="00AB6F15">
      <w:rPr>
        <w:rFonts w:ascii="Times New Roman" w:hAnsi="Times New Roman"/>
        <w:color w:val="4A8B2C"/>
        <w:sz w:val="24"/>
        <w:szCs w:val="24"/>
        <w:lang w:val="en-US"/>
      </w:rPr>
      <w:t>www.</w:t>
    </w:r>
    <w:r w:rsidR="00CA4182" w:rsidRPr="00AB6F15">
      <w:rPr>
        <w:rFonts w:ascii="Times New Roman" w:hAnsi="Times New Roman"/>
        <w:color w:val="4A8B2C"/>
        <w:sz w:val="24"/>
        <w:szCs w:val="24"/>
        <w:lang w:val="en-US"/>
      </w:rPr>
      <w:t>bakonyerdo.hu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5B"/>
    <w:multiLevelType w:val="hybridMultilevel"/>
    <w:tmpl w:val="753CEC5E"/>
    <w:lvl w:ilvl="0" w:tplc="F99EC02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03D30"/>
    <w:multiLevelType w:val="hybridMultilevel"/>
    <w:tmpl w:val="01DEDEF4"/>
    <w:lvl w:ilvl="0" w:tplc="D8B05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26206"/>
    <w:rsid w:val="000045A2"/>
    <w:rsid w:val="000045CC"/>
    <w:rsid w:val="00035B2A"/>
    <w:rsid w:val="00046753"/>
    <w:rsid w:val="00061437"/>
    <w:rsid w:val="00081912"/>
    <w:rsid w:val="000916D3"/>
    <w:rsid w:val="000978C7"/>
    <w:rsid w:val="000A078D"/>
    <w:rsid w:val="000C55A4"/>
    <w:rsid w:val="000F10E2"/>
    <w:rsid w:val="00126233"/>
    <w:rsid w:val="00160B50"/>
    <w:rsid w:val="00165340"/>
    <w:rsid w:val="001941B9"/>
    <w:rsid w:val="001A4DB0"/>
    <w:rsid w:val="001D284E"/>
    <w:rsid w:val="001D4242"/>
    <w:rsid w:val="002114E1"/>
    <w:rsid w:val="00226206"/>
    <w:rsid w:val="00273653"/>
    <w:rsid w:val="0027626F"/>
    <w:rsid w:val="002B409C"/>
    <w:rsid w:val="002B51D7"/>
    <w:rsid w:val="002C57DF"/>
    <w:rsid w:val="002E2645"/>
    <w:rsid w:val="002F1B39"/>
    <w:rsid w:val="00305D29"/>
    <w:rsid w:val="00310224"/>
    <w:rsid w:val="00324527"/>
    <w:rsid w:val="00325F33"/>
    <w:rsid w:val="00331CEA"/>
    <w:rsid w:val="00340324"/>
    <w:rsid w:val="00352CAF"/>
    <w:rsid w:val="003706DC"/>
    <w:rsid w:val="0039199D"/>
    <w:rsid w:val="003A166E"/>
    <w:rsid w:val="003C0DA0"/>
    <w:rsid w:val="003D5E26"/>
    <w:rsid w:val="0040330B"/>
    <w:rsid w:val="0040369A"/>
    <w:rsid w:val="00411EE2"/>
    <w:rsid w:val="004263DC"/>
    <w:rsid w:val="00443EA6"/>
    <w:rsid w:val="00464257"/>
    <w:rsid w:val="004661CA"/>
    <w:rsid w:val="00471039"/>
    <w:rsid w:val="0048689A"/>
    <w:rsid w:val="00492752"/>
    <w:rsid w:val="004A14C2"/>
    <w:rsid w:val="004E68C1"/>
    <w:rsid w:val="004F6DB1"/>
    <w:rsid w:val="005061CE"/>
    <w:rsid w:val="005450F4"/>
    <w:rsid w:val="0057439A"/>
    <w:rsid w:val="005903EA"/>
    <w:rsid w:val="005A62AB"/>
    <w:rsid w:val="005C2059"/>
    <w:rsid w:val="005F2AFC"/>
    <w:rsid w:val="005F732B"/>
    <w:rsid w:val="00650152"/>
    <w:rsid w:val="00662F7C"/>
    <w:rsid w:val="00663ECD"/>
    <w:rsid w:val="00690222"/>
    <w:rsid w:val="006B2CEA"/>
    <w:rsid w:val="006B7C7F"/>
    <w:rsid w:val="00702B51"/>
    <w:rsid w:val="00740F2C"/>
    <w:rsid w:val="00742058"/>
    <w:rsid w:val="007630EE"/>
    <w:rsid w:val="00763398"/>
    <w:rsid w:val="00770220"/>
    <w:rsid w:val="007A4A15"/>
    <w:rsid w:val="007A5AC1"/>
    <w:rsid w:val="007B4EA4"/>
    <w:rsid w:val="008111AA"/>
    <w:rsid w:val="008409A5"/>
    <w:rsid w:val="00846761"/>
    <w:rsid w:val="0085231A"/>
    <w:rsid w:val="00855FFB"/>
    <w:rsid w:val="008668B0"/>
    <w:rsid w:val="00872211"/>
    <w:rsid w:val="00876A04"/>
    <w:rsid w:val="008865F9"/>
    <w:rsid w:val="00897D51"/>
    <w:rsid w:val="008A440E"/>
    <w:rsid w:val="008A55A5"/>
    <w:rsid w:val="008A6142"/>
    <w:rsid w:val="008C0AC8"/>
    <w:rsid w:val="008C18DC"/>
    <w:rsid w:val="008D740E"/>
    <w:rsid w:val="00912B76"/>
    <w:rsid w:val="00920763"/>
    <w:rsid w:val="00955939"/>
    <w:rsid w:val="0095716E"/>
    <w:rsid w:val="009665F9"/>
    <w:rsid w:val="009A6ECD"/>
    <w:rsid w:val="009A7BD0"/>
    <w:rsid w:val="009B55EA"/>
    <w:rsid w:val="009C1FFE"/>
    <w:rsid w:val="009E5D18"/>
    <w:rsid w:val="00A0352E"/>
    <w:rsid w:val="00A32496"/>
    <w:rsid w:val="00A47297"/>
    <w:rsid w:val="00A771F8"/>
    <w:rsid w:val="00A804DC"/>
    <w:rsid w:val="00A813EB"/>
    <w:rsid w:val="00A96907"/>
    <w:rsid w:val="00AB095F"/>
    <w:rsid w:val="00AB58DB"/>
    <w:rsid w:val="00AB6F15"/>
    <w:rsid w:val="00AB7E79"/>
    <w:rsid w:val="00AB7EEE"/>
    <w:rsid w:val="00AC32A2"/>
    <w:rsid w:val="00AC4035"/>
    <w:rsid w:val="00AD2D88"/>
    <w:rsid w:val="00AE26F8"/>
    <w:rsid w:val="00AF233D"/>
    <w:rsid w:val="00AF6CF9"/>
    <w:rsid w:val="00B17684"/>
    <w:rsid w:val="00B21405"/>
    <w:rsid w:val="00B54FBC"/>
    <w:rsid w:val="00B75277"/>
    <w:rsid w:val="00B91E99"/>
    <w:rsid w:val="00B92C25"/>
    <w:rsid w:val="00BD5737"/>
    <w:rsid w:val="00C032DD"/>
    <w:rsid w:val="00C12F26"/>
    <w:rsid w:val="00C4025C"/>
    <w:rsid w:val="00C42675"/>
    <w:rsid w:val="00C43D71"/>
    <w:rsid w:val="00C571D4"/>
    <w:rsid w:val="00C71090"/>
    <w:rsid w:val="00CA0EF3"/>
    <w:rsid w:val="00CA4182"/>
    <w:rsid w:val="00CA57F2"/>
    <w:rsid w:val="00CE4DC9"/>
    <w:rsid w:val="00CE7222"/>
    <w:rsid w:val="00CF5166"/>
    <w:rsid w:val="00D11742"/>
    <w:rsid w:val="00D2658E"/>
    <w:rsid w:val="00D32EB9"/>
    <w:rsid w:val="00D66C48"/>
    <w:rsid w:val="00D95F94"/>
    <w:rsid w:val="00DF5697"/>
    <w:rsid w:val="00E17F05"/>
    <w:rsid w:val="00E31D2E"/>
    <w:rsid w:val="00E56952"/>
    <w:rsid w:val="00E71BF3"/>
    <w:rsid w:val="00E73D5F"/>
    <w:rsid w:val="00E75DB9"/>
    <w:rsid w:val="00E8164B"/>
    <w:rsid w:val="00E9591B"/>
    <w:rsid w:val="00EF5002"/>
    <w:rsid w:val="00F042F0"/>
    <w:rsid w:val="00F06EAD"/>
    <w:rsid w:val="00F1302D"/>
    <w:rsid w:val="00F15685"/>
    <w:rsid w:val="00F553C9"/>
    <w:rsid w:val="00F826AD"/>
    <w:rsid w:val="00F945E8"/>
    <w:rsid w:val="00FA08AC"/>
    <w:rsid w:val="00FC4D8A"/>
    <w:rsid w:val="00FD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6206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23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231A"/>
  </w:style>
  <w:style w:type="paragraph" w:styleId="llb">
    <w:name w:val="footer"/>
    <w:basedOn w:val="Norml"/>
    <w:link w:val="llbChar"/>
    <w:uiPriority w:val="99"/>
    <w:unhideWhenUsed/>
    <w:rsid w:val="008523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231A"/>
  </w:style>
  <w:style w:type="paragraph" w:styleId="Buborkszveg">
    <w:name w:val="Balloon Text"/>
    <w:basedOn w:val="Norml"/>
    <w:link w:val="BuborkszvegChar"/>
    <w:uiPriority w:val="99"/>
    <w:semiHidden/>
    <w:unhideWhenUsed/>
    <w:rsid w:val="008523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31A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l"/>
    <w:rsid w:val="002F1B39"/>
    <w:pPr>
      <w:framePr w:w="4536" w:h="1985" w:hRule="exact" w:wrap="notBeside" w:hAnchor="margin" w:x="1" w:y="1"/>
      <w:spacing w:after="1" w:line="240" w:lineRule="atLeast"/>
    </w:pPr>
    <w:rPr>
      <w:rFonts w:ascii="Arial" w:hAnsi="Arial"/>
    </w:rPr>
  </w:style>
  <w:style w:type="paragraph" w:customStyle="1" w:styleId="IhreZeichenUnsereZeichen">
    <w:name w:val="Ihre Zeichen/Unsere Zeichen"/>
    <w:basedOn w:val="Szvegtrzs"/>
    <w:next w:val="Norml"/>
    <w:rsid w:val="002F1B39"/>
    <w:pPr>
      <w:keepNext/>
      <w:keepLines/>
      <w:tabs>
        <w:tab w:val="left" w:pos="2835"/>
        <w:tab w:val="left" w:pos="5670"/>
      </w:tabs>
      <w:spacing w:after="0"/>
    </w:pPr>
    <w:rPr>
      <w:sz w:val="12"/>
    </w:rPr>
  </w:style>
  <w:style w:type="paragraph" w:styleId="Szvegtrzs">
    <w:name w:val="Body Text"/>
    <w:basedOn w:val="Norml"/>
    <w:link w:val="SzvegtrzsChar"/>
    <w:unhideWhenUsed/>
    <w:rsid w:val="002F1B3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F1B39"/>
    <w:rPr>
      <w:rFonts w:ascii="CG Omega" w:eastAsia="Times New Roman" w:hAnsi="CG Omega" w:cs="Times New Roman"/>
      <w:szCs w:val="20"/>
      <w:lang w:val="de-DE" w:eastAsia="de-DE"/>
    </w:rPr>
  </w:style>
  <w:style w:type="paragraph" w:styleId="Kpalrs">
    <w:name w:val="caption"/>
    <w:basedOn w:val="Norml"/>
    <w:next w:val="Norml"/>
    <w:qFormat/>
    <w:rsid w:val="00E75DB9"/>
    <w:pPr>
      <w:framePr w:w="9809" w:h="567" w:wrap="notBeside" w:hAnchor="margin" w:x="1" w:y="5898"/>
      <w:tabs>
        <w:tab w:val="left" w:pos="0"/>
      </w:tabs>
      <w:spacing w:after="360" w:line="240" w:lineRule="atLeast"/>
    </w:pPr>
    <w:rPr>
      <w:b/>
    </w:rPr>
  </w:style>
  <w:style w:type="character" w:styleId="Hiperhivatkozs">
    <w:name w:val="Hyperlink"/>
    <w:basedOn w:val="Bekezdsalapbettpusa"/>
    <w:uiPriority w:val="99"/>
    <w:unhideWhenUsed/>
    <w:rsid w:val="004F6DB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unhideWhenUsed/>
    <w:qFormat/>
    <w:rsid w:val="00226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-Judit\AppData\Roaming\Microsoft\Templates\Bakonyerdo&#220;resSzinesHU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C568-9EC7-44FB-9187-E8C737A2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BakonyerdoÜresSzinesHU.dotx</Template>
  <TotalTime>19</TotalTime>
  <Pages>2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Bakonyerdő Zrt.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László</dc:creator>
  <cp:lastModifiedBy>Farkas-Judit</cp:lastModifiedBy>
  <cp:revision>10</cp:revision>
  <cp:lastPrinted>2024-06-24T08:15:00Z</cp:lastPrinted>
  <dcterms:created xsi:type="dcterms:W3CDTF">2024-06-24T08:06:00Z</dcterms:created>
  <dcterms:modified xsi:type="dcterms:W3CDTF">2025-01-21T09:36:00Z</dcterms:modified>
</cp:coreProperties>
</file>